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0A50F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34B4BC85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7759378B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14B0F8E2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6448C347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56785814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61D7D693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304FA10A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9E1DC17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68C547ED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73654CC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103E530B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4204990C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6A0F030" w14:textId="77777777" w:rsidR="00A57790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1E0653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 xml:space="preserve">______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167237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>. _______</w:t>
      </w:r>
      <w:r w:rsidR="00B76CA0" w:rsidRPr="007C4FEE">
        <w:rPr>
          <w:rFonts w:ascii="Times New Roman" w:hAnsi="Times New Roman"/>
        </w:rPr>
        <w:t xml:space="preserve"> CAP ________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 xml:space="preserve">_______________con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</w:t>
      </w:r>
      <w:proofErr w:type="spellStart"/>
      <w:r w:rsidRPr="007C4FEE">
        <w:rPr>
          <w:rFonts w:ascii="Times New Roman" w:hAnsi="Times New Roman"/>
        </w:rPr>
        <w:t>Prov</w:t>
      </w:r>
      <w:proofErr w:type="spellEnd"/>
      <w:r w:rsidRPr="007C4FEE">
        <w:rPr>
          <w:rFonts w:ascii="Times New Roman" w:hAnsi="Times New Roman"/>
        </w:rPr>
        <w:t xml:space="preserve">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</w:t>
      </w:r>
      <w:proofErr w:type="spellStart"/>
      <w:r w:rsidR="00EF7A72" w:rsidRPr="007C4FEE">
        <w:rPr>
          <w:rFonts w:ascii="Times New Roman" w:hAnsi="Times New Roman"/>
        </w:rPr>
        <w:t>Prov</w:t>
      </w:r>
      <w:proofErr w:type="spellEnd"/>
      <w:r w:rsidR="00EF7A72" w:rsidRPr="007C4FEE">
        <w:rPr>
          <w:rFonts w:ascii="Times New Roman" w:hAnsi="Times New Roman"/>
        </w:rPr>
        <w:t>. _____ CAP __________, alla Via/Piazza ____________________________________, n. _____,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proofErr w:type="spellStart"/>
      <w:r w:rsidRPr="007C4FEE">
        <w:rPr>
          <w:rFonts w:ascii="Times New Roman" w:hAnsi="Times New Roman"/>
        </w:rPr>
        <w:t>tel</w:t>
      </w:r>
      <w:proofErr w:type="spellEnd"/>
      <w:r w:rsidRPr="007C4FEE">
        <w:rPr>
          <w:rFonts w:ascii="Times New Roman" w:hAnsi="Times New Roman"/>
        </w:rPr>
        <w:t>._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, </w:t>
      </w:r>
    </w:p>
    <w:p w14:paraId="7C4F5559" w14:textId="77777777" w:rsidR="00A57790" w:rsidRDefault="00A5779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5704936" w14:textId="672B1EF4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e-mail_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7FB56D0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44BC72C2" w14:textId="77777777" w:rsidR="009352C2" w:rsidRDefault="009352C2" w:rsidP="009352C2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VISTO </w:t>
      </w:r>
    </w:p>
    <w:p w14:paraId="633B5625" w14:textId="0C8B59C4" w:rsidR="009352C2" w:rsidRPr="007C4FEE" w:rsidRDefault="009352C2" w:rsidP="009352C2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L’AVVISO DI INDAGINE DI MERCATO IN PUBBLICAZIONE SUL SITO WEB SALERNO PULITA E SULLA PIATTAFORMA MIT </w:t>
      </w:r>
    </w:p>
    <w:p w14:paraId="7765D183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18237A6A" w14:textId="23D67334" w:rsidR="00BF4679" w:rsidRPr="00A5552A" w:rsidRDefault="00BF4679" w:rsidP="00BF4679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5552A">
        <w:rPr>
          <w:rFonts w:ascii="Times New Roman" w:hAnsi="Times New Roman"/>
          <w:bCs/>
          <w:color w:val="000000"/>
          <w:sz w:val="24"/>
          <w:szCs w:val="24"/>
        </w:rPr>
        <w:t xml:space="preserve">per l’individuazione degli operatori economici interessati ad essere invitati alla procedura selettiva (da espletarsi </w:t>
      </w:r>
      <w:r w:rsidRPr="00A5552A">
        <w:rPr>
          <w:rFonts w:ascii="Times New Roman" w:hAnsi="Times New Roman"/>
          <w:color w:val="000000"/>
          <w:sz w:val="24"/>
          <w:szCs w:val="24"/>
        </w:rPr>
        <w:t xml:space="preserve">previo successivo invio di lettera d’invito) per </w:t>
      </w:r>
      <w:r w:rsidR="00A5552A" w:rsidRPr="00A5552A">
        <w:rPr>
          <w:rFonts w:ascii="Times New Roman" w:hAnsi="Times New Roman"/>
          <w:color w:val="000000"/>
          <w:sz w:val="24"/>
          <w:szCs w:val="24"/>
        </w:rPr>
        <w:t>l’affidamento de</w:t>
      </w:r>
      <w:r w:rsidR="004A318E">
        <w:rPr>
          <w:rFonts w:ascii="Times New Roman" w:hAnsi="Times New Roman"/>
          <w:color w:val="000000"/>
          <w:sz w:val="24"/>
          <w:szCs w:val="24"/>
        </w:rPr>
        <w:t>l Serviz</w:t>
      </w:r>
      <w:r w:rsidR="00E44947">
        <w:rPr>
          <w:rFonts w:ascii="Times New Roman" w:hAnsi="Times New Roman"/>
          <w:color w:val="000000"/>
          <w:sz w:val="24"/>
          <w:szCs w:val="24"/>
        </w:rPr>
        <w:t xml:space="preserve">io di Componente Tecnico </w:t>
      </w:r>
      <w:bookmarkStart w:id="0" w:name="_GoBack"/>
      <w:bookmarkEnd w:id="0"/>
      <w:r w:rsidR="00DB6E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318E">
        <w:rPr>
          <w:rFonts w:ascii="Times New Roman" w:hAnsi="Times New Roman"/>
          <w:color w:val="000000"/>
          <w:sz w:val="24"/>
          <w:szCs w:val="24"/>
        </w:rPr>
        <w:t xml:space="preserve"> della Struttura Stabile di Supporto ai RRUUPP istituita presso la Salerno Pulita Spa. </w:t>
      </w:r>
      <w:r w:rsidR="00501C5F"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 Durata de</w:t>
      </w:r>
      <w:r w:rsidR="004A318E">
        <w:rPr>
          <w:rFonts w:ascii="Times New Roman" w:hAnsi="Times New Roman"/>
          <w:color w:val="000000"/>
          <w:sz w:val="24"/>
          <w:szCs w:val="24"/>
        </w:rPr>
        <w:t>l</w:t>
      </w:r>
      <w:r w:rsidR="00501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 Servizi</w:t>
      </w:r>
      <w:r w:rsidR="004A318E">
        <w:rPr>
          <w:rFonts w:ascii="Times New Roman" w:hAnsi="Times New Roman"/>
          <w:color w:val="000000"/>
          <w:sz w:val="24"/>
          <w:szCs w:val="24"/>
        </w:rPr>
        <w:t>o</w:t>
      </w:r>
      <w:r w:rsidR="00501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4C9B">
        <w:rPr>
          <w:rFonts w:ascii="Times New Roman" w:hAnsi="Times New Roman"/>
          <w:color w:val="000000"/>
          <w:sz w:val="24"/>
          <w:szCs w:val="24"/>
        </w:rPr>
        <w:t xml:space="preserve"> 18 mesi </w:t>
      </w:r>
    </w:p>
    <w:p w14:paraId="5A0B2671" w14:textId="77777777" w:rsidR="009352C2" w:rsidRDefault="009352C2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</w:rPr>
      </w:pPr>
    </w:p>
    <w:p w14:paraId="78CE9C82" w14:textId="0C2C5FC5" w:rsidR="009352C2" w:rsidRPr="009352C2" w:rsidRDefault="009352C2" w:rsidP="009352C2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/>
          <w:b/>
        </w:rPr>
      </w:pPr>
      <w:r w:rsidRPr="009352C2">
        <w:rPr>
          <w:rFonts w:ascii="Times New Roman" w:hAnsi="Times New Roman"/>
          <w:b/>
        </w:rPr>
        <w:t>CHIEDE</w:t>
      </w:r>
    </w:p>
    <w:p w14:paraId="241BF6AC" w14:textId="295710CD" w:rsidR="00E82295" w:rsidRPr="009352C2" w:rsidRDefault="009352C2" w:rsidP="00271A4C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</w:rPr>
      </w:pPr>
      <w:r w:rsidRPr="009352C2">
        <w:rPr>
          <w:rFonts w:ascii="Times New Roman" w:hAnsi="Times New Roman"/>
          <w:b/>
        </w:rPr>
        <w:t xml:space="preserve">DI ESSERE INVITATO ALLA ESPLETANDA PROCEDURA NEGOZIATA </w:t>
      </w:r>
    </w:p>
    <w:p w14:paraId="5FD2E6DF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8EFD04E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63170B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617FBC2" w14:textId="40337F57" w:rsidR="002A27F0" w:rsidRPr="002605C0" w:rsidRDefault="00A5552A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IN CASO DI R.T.P.</w:t>
      </w:r>
    </w:p>
    <w:p w14:paraId="66985B73" w14:textId="7DF944AF" w:rsidR="002605C0" w:rsidRPr="007C4FEE" w:rsidRDefault="002605C0" w:rsidP="002605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Raggruppamento Temporaneo tra Professionisti ) </w:t>
      </w:r>
    </w:p>
    <w:p w14:paraId="612202F6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0D88E2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ED15E0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lastRenderedPageBreak/>
        <w:t>______________________________________________________________________;</w:t>
      </w:r>
    </w:p>
    <w:p w14:paraId="01103A4A" w14:textId="444731AC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codic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e fiscale e/o partita IVA del  </w:t>
      </w:r>
      <w:r w:rsidR="002605C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</w:rPr>
        <w:t>Mandatario</w:t>
      </w:r>
    </w:p>
    <w:p w14:paraId="6698C7E7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E39CA67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5A169C6C" w14:textId="65CC6E6D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ce fiscale e/o partita IVA del 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07BAE4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3D8D759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00CA1BBF" w14:textId="7FFC5684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(denominazione, codi</w:t>
      </w:r>
      <w:r w:rsidR="002605C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ce fiscale e/o partita IVA del 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33DA542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EF9B63C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5CD0ECCB" w14:textId="380BA130" w:rsidR="002A27F0" w:rsidRPr="007C4FEE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color w:val="000000"/>
          <w:lang w:eastAsia="it-IT"/>
        </w:rPr>
        <w:t> R.T.P</w:t>
      </w:r>
      <w:r w:rsidR="002A27F0" w:rsidRPr="007C4FEE">
        <w:rPr>
          <w:rFonts w:ascii="Times New Roman" w:eastAsia="Times New Roman" w:hAnsi="Times New Roman"/>
          <w:color w:val="000000"/>
          <w:lang w:eastAsia="it-IT"/>
          <w:specVanish/>
        </w:rPr>
        <w:t>. costituito</w:t>
      </w:r>
    </w:p>
    <w:p w14:paraId="56190F25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1A66F1C2" w14:textId="61A01A86" w:rsidR="002A27F0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i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 R.T.P</w:t>
      </w:r>
      <w:r w:rsidR="002A27F0"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. </w:t>
      </w:r>
      <w:r w:rsidR="002A27F0"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6D98BD67" w14:textId="77777777" w:rsidR="009352C2" w:rsidRPr="007C4FEE" w:rsidRDefault="009352C2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A5567D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924C095" w14:textId="723B4597" w:rsidR="00630A48" w:rsidRDefault="00630A48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IN CASO DI ASSOCIAZIONE PROFESSIONALE </w:t>
      </w:r>
    </w:p>
    <w:p w14:paraId="3560E3BB" w14:textId="0F49AB56" w:rsidR="00630A48" w:rsidRPr="00630A48" w:rsidRDefault="00630A48" w:rsidP="00630A48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u w:val="single"/>
          <w:lang w:eastAsia="it-IT"/>
        </w:rPr>
        <w:t xml:space="preserve"> Indicare gli estremi della Società tra Professionisti </w:t>
      </w:r>
    </w:p>
    <w:p w14:paraId="610D5BCB" w14:textId="77777777" w:rsidR="00630A48" w:rsidRPr="00630A48" w:rsidRDefault="00630A48" w:rsidP="00630A48">
      <w:pPr>
        <w:pStyle w:val="Paragrafoelenco"/>
        <w:numPr>
          <w:ilvl w:val="0"/>
          <w:numId w:val="9"/>
        </w:numPr>
        <w:tabs>
          <w:tab w:val="left" w:pos="284"/>
          <w:tab w:val="left" w:pos="1276"/>
        </w:tabs>
        <w:spacing w:line="20" w:lineRule="atLeast"/>
        <w:ind w:right="141"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630A48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(denominazione, componenti  codice fiscale e/o partita IVA)</w:t>
      </w:r>
    </w:p>
    <w:p w14:paraId="588752EF" w14:textId="77777777" w:rsidR="00630A48" w:rsidRPr="00630A48" w:rsidRDefault="00630A48" w:rsidP="00630A48">
      <w:pPr>
        <w:pStyle w:val="Paragrafoelenco"/>
        <w:numPr>
          <w:ilvl w:val="0"/>
          <w:numId w:val="9"/>
        </w:num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66E9A252" w14:textId="1589730B" w:rsidR="00630A48" w:rsidRPr="00630A48" w:rsidRDefault="00630A48" w:rsidP="00630A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0" w:lineRule="atLeast"/>
        <w:ind w:left="360" w:right="142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630A48">
        <w:rPr>
          <w:rFonts w:ascii="Times New Roman" w:eastAsia="Times New Roman" w:hAnsi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97E283B" w14:textId="176A6EAE" w:rsidR="002A27F0" w:rsidRPr="007C4FEE" w:rsidRDefault="00A5552A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IN CASO DI S.T.P. </w:t>
      </w:r>
    </w:p>
    <w:p w14:paraId="0CF5BAD7" w14:textId="77777777" w:rsidR="00A5552A" w:rsidRDefault="00A5552A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</w:rPr>
      </w:pPr>
    </w:p>
    <w:p w14:paraId="05A28BC2" w14:textId="4E24FE76" w:rsidR="00A5552A" w:rsidRPr="007C4FEE" w:rsidRDefault="00A5552A" w:rsidP="00A5552A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u w:val="single"/>
          <w:lang w:eastAsia="it-IT"/>
        </w:rPr>
        <w:t xml:space="preserve">Indicare gli estremi della Società tra Professionisti </w:t>
      </w:r>
    </w:p>
    <w:p w14:paraId="49B62334" w14:textId="4EE7243C" w:rsidR="002A27F0" w:rsidRPr="00193650" w:rsidRDefault="00A5552A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</w:t>
      </w:r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</w:t>
      </w:r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</w:rPr>
        <w:t xml:space="preserve"> componenti </w:t>
      </w:r>
      <w:r w:rsidR="002A27F0"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 xml:space="preserve"> codice fiscale e/o partita IVA)</w:t>
      </w:r>
    </w:p>
    <w:p w14:paraId="7C42C556" w14:textId="77777777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28997798" w14:textId="33E763A9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228DC5BB" w14:textId="77777777" w:rsidR="00A5552A" w:rsidRDefault="00A5552A" w:rsidP="007C4FEE">
      <w:pPr>
        <w:spacing w:after="0" w:line="2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</w:p>
    <w:p w14:paraId="6B714BFE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47D41C3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0450C4AA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299553C0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60BAA3B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7328BCA9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9E5AA8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la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7CDA9D45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69D0664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7AEFFE77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64020B2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3D737F36" w14:textId="183EBDE3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="00630A48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12E4077F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lastRenderedPageBreak/>
        <w:t>Luogo e Data ___________________________</w:t>
      </w:r>
    </w:p>
    <w:p w14:paraId="5100548C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4B86EA8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0279D6D0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17328A62" w14:textId="2B2CBA9A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="00BF4679">
        <w:rPr>
          <w:rFonts w:ascii="Times New Roman" w:hAnsi="Times New Roman"/>
          <w:b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timbro del concorrente e sigla del </w:t>
      </w:r>
      <w:r w:rsidR="00630A48">
        <w:rPr>
          <w:rFonts w:ascii="Times New Roman" w:hAnsi="Times New Roman"/>
          <w:b/>
          <w:bCs/>
          <w:color w:val="000000"/>
          <w:sz w:val="14"/>
          <w:szCs w:val="14"/>
        </w:rPr>
        <w:t xml:space="preserve">lo stesso. </w:t>
      </w:r>
    </w:p>
    <w:p w14:paraId="08F39A83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47B53F5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0A50929B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0150B6A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263C9CF" w14:textId="06A7D208" w:rsidR="0020050F" w:rsidRPr="00193650" w:rsidRDefault="004A318E" w:rsidP="002005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N.B. E’ OVVIAMENTE CONSENTITA LA FIRMA DIGITALE </w:t>
      </w:r>
    </w:p>
    <w:sectPr w:rsidR="0020050F" w:rsidRPr="00193650" w:rsidSect="001E0653">
      <w:headerReference w:type="default" r:id="rId9"/>
      <w:footerReference w:type="even" r:id="rId10"/>
      <w:footerReference w:type="default" r:id="rId11"/>
      <w:pgSz w:w="11906" w:h="16838"/>
      <w:pgMar w:top="1701" w:right="198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C3357" w14:textId="77777777" w:rsidR="00167237" w:rsidRDefault="00167237" w:rsidP="00CC1C65">
      <w:pPr>
        <w:spacing w:after="0" w:line="240" w:lineRule="auto"/>
      </w:pPr>
      <w:r>
        <w:separator/>
      </w:r>
    </w:p>
  </w:endnote>
  <w:endnote w:type="continuationSeparator" w:id="0">
    <w:p w14:paraId="674340BC" w14:textId="77777777" w:rsidR="00167237" w:rsidRDefault="00167237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9C35B" w14:textId="77777777" w:rsidR="00167237" w:rsidRDefault="00167237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783D92" w14:textId="77777777" w:rsidR="00167237" w:rsidRDefault="00167237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036933"/>
      <w:docPartObj>
        <w:docPartGallery w:val="Page Numbers (Bottom of Page)"/>
        <w:docPartUnique/>
      </w:docPartObj>
    </w:sdtPr>
    <w:sdtEndPr/>
    <w:sdtContent>
      <w:p w14:paraId="4EE1F70B" w14:textId="5F2F61AB" w:rsidR="00167237" w:rsidRDefault="00BF467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9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DCF32AB" w14:textId="77777777" w:rsidR="00167237" w:rsidRDefault="001672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1DE0B" w14:textId="77777777" w:rsidR="00167237" w:rsidRDefault="00167237" w:rsidP="00CC1C65">
      <w:pPr>
        <w:spacing w:after="0" w:line="240" w:lineRule="auto"/>
      </w:pPr>
      <w:r>
        <w:separator/>
      </w:r>
    </w:p>
  </w:footnote>
  <w:footnote w:type="continuationSeparator" w:id="0">
    <w:p w14:paraId="6F60E378" w14:textId="77777777" w:rsidR="00167237" w:rsidRDefault="00167237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21F18" w14:textId="77777777" w:rsidR="00167237" w:rsidRDefault="00167237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71DE3"/>
    <w:rsid w:val="00084880"/>
    <w:rsid w:val="00094AB8"/>
    <w:rsid w:val="000A0491"/>
    <w:rsid w:val="000A4C4C"/>
    <w:rsid w:val="000A5EED"/>
    <w:rsid w:val="000A7B1C"/>
    <w:rsid w:val="000B39E8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2B7C"/>
    <w:rsid w:val="00155AD4"/>
    <w:rsid w:val="00157DB8"/>
    <w:rsid w:val="00163145"/>
    <w:rsid w:val="00167237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0653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12B4"/>
    <w:rsid w:val="00247CEC"/>
    <w:rsid w:val="00247E00"/>
    <w:rsid w:val="00255899"/>
    <w:rsid w:val="002605C0"/>
    <w:rsid w:val="002673DF"/>
    <w:rsid w:val="0026753C"/>
    <w:rsid w:val="00271814"/>
    <w:rsid w:val="00271A4C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56CB6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318E"/>
    <w:rsid w:val="004A4DB2"/>
    <w:rsid w:val="004A5466"/>
    <w:rsid w:val="004B5E32"/>
    <w:rsid w:val="004D7C7A"/>
    <w:rsid w:val="004E512F"/>
    <w:rsid w:val="004F033C"/>
    <w:rsid w:val="004F36BC"/>
    <w:rsid w:val="004F6A94"/>
    <w:rsid w:val="00501C5F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A48"/>
    <w:rsid w:val="00630D9B"/>
    <w:rsid w:val="00632F9A"/>
    <w:rsid w:val="00633BAE"/>
    <w:rsid w:val="00634402"/>
    <w:rsid w:val="00634FF1"/>
    <w:rsid w:val="00636A65"/>
    <w:rsid w:val="006377B4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3B3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2A83"/>
    <w:rsid w:val="007B401A"/>
    <w:rsid w:val="007B4C9B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17F16"/>
    <w:rsid w:val="008200C0"/>
    <w:rsid w:val="00834713"/>
    <w:rsid w:val="00841260"/>
    <w:rsid w:val="00845D3A"/>
    <w:rsid w:val="0084730D"/>
    <w:rsid w:val="00853212"/>
    <w:rsid w:val="00854539"/>
    <w:rsid w:val="008562F3"/>
    <w:rsid w:val="00863575"/>
    <w:rsid w:val="00870A8B"/>
    <w:rsid w:val="00873C7B"/>
    <w:rsid w:val="00881507"/>
    <w:rsid w:val="008816B5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52C2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E5AA8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5552A"/>
    <w:rsid w:val="00A57790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01BB4"/>
    <w:rsid w:val="00B1226E"/>
    <w:rsid w:val="00B12877"/>
    <w:rsid w:val="00B13E4D"/>
    <w:rsid w:val="00B14F63"/>
    <w:rsid w:val="00B211C3"/>
    <w:rsid w:val="00B23579"/>
    <w:rsid w:val="00B343DB"/>
    <w:rsid w:val="00B3661D"/>
    <w:rsid w:val="00B425D4"/>
    <w:rsid w:val="00B44D88"/>
    <w:rsid w:val="00B50C53"/>
    <w:rsid w:val="00B54510"/>
    <w:rsid w:val="00B57A7B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4679"/>
    <w:rsid w:val="00BF56B1"/>
    <w:rsid w:val="00BF5BC3"/>
    <w:rsid w:val="00BF7056"/>
    <w:rsid w:val="00C03380"/>
    <w:rsid w:val="00C036A9"/>
    <w:rsid w:val="00C03DC7"/>
    <w:rsid w:val="00C078AF"/>
    <w:rsid w:val="00C146DA"/>
    <w:rsid w:val="00C163E0"/>
    <w:rsid w:val="00C27313"/>
    <w:rsid w:val="00C329E3"/>
    <w:rsid w:val="00C350BA"/>
    <w:rsid w:val="00C354D5"/>
    <w:rsid w:val="00C40A53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6E4E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0321A"/>
    <w:rsid w:val="00E31587"/>
    <w:rsid w:val="00E32C89"/>
    <w:rsid w:val="00E339BF"/>
    <w:rsid w:val="00E36158"/>
    <w:rsid w:val="00E3624E"/>
    <w:rsid w:val="00E44947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E2AC0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05A5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B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998F6-CE13-4FCE-B8CD-60AB85F3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>HP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Avvocati</cp:lastModifiedBy>
  <cp:revision>3</cp:revision>
  <cp:lastPrinted>2021-03-12T12:00:00Z</cp:lastPrinted>
  <dcterms:created xsi:type="dcterms:W3CDTF">2021-03-12T12:26:00Z</dcterms:created>
  <dcterms:modified xsi:type="dcterms:W3CDTF">2021-03-12T12:26:00Z</dcterms:modified>
</cp:coreProperties>
</file>